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NAROČILNICA</w:t>
      </w:r>
    </w:p>
    <w:p>
      <w:pPr>
        <w:pStyle w:val="Normal"/>
        <w:jc w:val="center"/>
        <w:rPr/>
      </w:pPr>
      <w:r>
        <w:rPr/>
        <w:t>ZA USPOSABLJANJE IZ PRVE POMOČI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Podjetje – naziv naročnika: 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Naslov naročnika: 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Telefon: _____________________  E-mail: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Davčna številka: 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osnovi ponudbe prijavljamo za usposabljanje iz prve pomoči ________________ (število slušateljev).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0"/>
        <w:gridCol w:w="2518"/>
        <w:gridCol w:w="3847"/>
        <w:gridCol w:w="2273"/>
      </w:tblGrid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Zap. Št.</w:t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Ime in priimek</w:t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Naslov stalnega prebivališča</w:t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Datum rojstva</w:t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Tečaj želimo imeti v naslednjih terminih: __</w:t>
      </w:r>
      <w:r>
        <w:rPr>
          <w:u w:val="single"/>
        </w:rPr>
        <w:t xml:space="preserve">                                                 </w:t>
      </w:r>
      <w:r>
        <w:rPr/>
        <w:t>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Kontaktna oseba: ___________________________ Telefon______________________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Datum: 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</w:t>
      </w:r>
      <w:r>
        <w:rPr/>
        <w:t>Žig in podpis pooblaščene osebe: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</w:t>
      </w:r>
      <w:r>
        <w:rPr/>
        <w:t>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Izpolnjeno naročilnico pošljite na naslov RKS-OZ Postojna-Pivka, Kolodvorska 5/b, 6230 Postojna ali po elektronski pošti na </w:t>
      </w:r>
      <w:hyperlink r:id="rId2">
        <w:r>
          <w:rPr>
            <w:rStyle w:val="Hyperlink"/>
          </w:rPr>
          <w:t>postojna.ozrk@ozrks.si</w:t>
        </w:r>
      </w:hyperlink>
      <w:r>
        <w:rPr/>
        <w:t xml:space="preserve"> ali </w:t>
      </w:r>
      <w:hyperlink r:id="rId3">
        <w:r>
          <w:rPr>
            <w:rStyle w:val="Hyperlink"/>
          </w:rPr>
          <w:t>oz.postojna@rks.si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Dodatne informacije po telefonu: 05 726 48 35 ali 040 810 243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an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sl-SI" w:eastAsia="zh-CN" w:bidi="ar-SA"/>
    </w:rPr>
  </w:style>
  <w:style w:type="character" w:styleId="Privzetapisavaodstavka">
    <w:name w:val="Privzeta pisava odstavka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esedilooblaka">
    <w:name w:val="Besedilo oblačka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tojna.ozrk@ozrks.si" TargetMode="External"/><Relationship Id="rId3" Type="http://schemas.openxmlformats.org/officeDocument/2006/relationships/hyperlink" Target="mailto:oz.postojna@rks.s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LibreOffice/25.2.5.2$MacOSX_AARCH64 LibreOffice_project/03d19516eb2e1dd5d4ccd751a0d6f35f35e08022</Application>
  <AppVersion>15.0000</AppVersion>
  <Pages>1</Pages>
  <Words>93</Words>
  <Characters>837</Characters>
  <CharactersWithSpaces>1157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2014-10-03T12:35:00Z</dcterms:created>
  <dc:creator>RKPostojna</dc:creator>
  <dc:description/>
  <dc:language>sl-SI</dc:language>
  <cp:lastModifiedBy/>
  <cp:lastPrinted>2009-05-06T10:06:00Z</cp:lastPrinted>
  <dcterms:modified xsi:type="dcterms:W3CDTF">2025-12-22T15:00:50Z</dcterms:modified>
  <cp:revision>5</cp:revision>
  <dc:subject/>
  <dc:title>NAROČILNICA</dc:title>
</cp:coreProperties>
</file>